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835"/>
        <w:gridCol w:w="2126"/>
        <w:gridCol w:w="1843"/>
        <w:gridCol w:w="1984"/>
        <w:gridCol w:w="1985"/>
        <w:gridCol w:w="2269"/>
      </w:tblGrid>
      <w:tr w:rsidR="007A4055" w:rsidRPr="00FA6B0F" w:rsidTr="00814607">
        <w:trPr>
          <w:trHeight w:val="516"/>
        </w:trPr>
        <w:tc>
          <w:tcPr>
            <w:tcW w:w="426" w:type="dxa"/>
          </w:tcPr>
          <w:p w:rsidR="00E767DD" w:rsidRPr="007A4055" w:rsidRDefault="00E767DD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767DD" w:rsidRPr="007A4055" w:rsidRDefault="00E767DD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FE0E7" w:themeFill="text2" w:themeFillTint="33"/>
          </w:tcPr>
          <w:p w:rsidR="00E767DD" w:rsidRPr="007A4055" w:rsidRDefault="00E767DD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EBM </w:t>
            </w:r>
            <w:proofErr w:type="spellStart"/>
            <w:r w:rsidRPr="007A4055">
              <w:rPr>
                <w:rFonts w:asciiTheme="minorHAnsi" w:hAnsiTheme="minorHAnsi" w:cstheme="minorHAnsi"/>
                <w:b/>
                <w:sz w:val="18"/>
                <w:szCs w:val="18"/>
              </w:rPr>
              <w:t>waarde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Huidige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situatie</w:t>
            </w:r>
            <w:proofErr w:type="spellEnd"/>
          </w:p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E3040C">
              <w:rPr>
                <w:rFonts w:ascii="Arial Narrow" w:hAnsi="Arial Narrow"/>
                <w:b/>
                <w:sz w:val="18"/>
                <w:szCs w:val="18"/>
              </w:rPr>
              <w:t>Datum: …../.…./……..</w:t>
            </w:r>
          </w:p>
        </w:tc>
        <w:tc>
          <w:tcPr>
            <w:tcW w:w="1843" w:type="dxa"/>
            <w:shd w:val="clear" w:color="auto" w:fill="auto"/>
          </w:tcPr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Resultaat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na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3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mdn</w:t>
            </w:r>
            <w:proofErr w:type="spellEnd"/>
          </w:p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E3040C">
              <w:rPr>
                <w:rFonts w:ascii="Arial Narrow" w:hAnsi="Arial Narrow"/>
                <w:b/>
                <w:sz w:val="18"/>
                <w:szCs w:val="18"/>
              </w:rPr>
              <w:t>Datum: …../…../……..</w:t>
            </w:r>
          </w:p>
        </w:tc>
        <w:tc>
          <w:tcPr>
            <w:tcW w:w="1984" w:type="dxa"/>
            <w:shd w:val="clear" w:color="auto" w:fill="auto"/>
          </w:tcPr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Resultaat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na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6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mdn</w:t>
            </w:r>
            <w:proofErr w:type="spellEnd"/>
          </w:p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E3040C">
              <w:rPr>
                <w:rFonts w:ascii="Arial Narrow" w:hAnsi="Arial Narrow"/>
                <w:b/>
                <w:sz w:val="18"/>
                <w:szCs w:val="18"/>
              </w:rPr>
              <w:t>Datum:…../…../……..</w:t>
            </w:r>
          </w:p>
        </w:tc>
        <w:tc>
          <w:tcPr>
            <w:tcW w:w="1985" w:type="dxa"/>
            <w:shd w:val="clear" w:color="auto" w:fill="auto"/>
          </w:tcPr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Resultaat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na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9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mdn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E3040C">
              <w:rPr>
                <w:rFonts w:ascii="Arial Narrow" w:hAnsi="Arial Narrow"/>
                <w:b/>
                <w:sz w:val="18"/>
                <w:szCs w:val="18"/>
              </w:rPr>
              <w:t>Datum:…../…../……..</w:t>
            </w:r>
          </w:p>
        </w:tc>
        <w:tc>
          <w:tcPr>
            <w:tcW w:w="2269" w:type="dxa"/>
            <w:shd w:val="clear" w:color="auto" w:fill="auto"/>
          </w:tcPr>
          <w:p w:rsidR="00E767DD" w:rsidRPr="00E3040C" w:rsidRDefault="00E767DD" w:rsidP="004C4EA9">
            <w:pPr>
              <w:spacing w:before="0"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Resultaat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b/>
                <w:sz w:val="18"/>
                <w:szCs w:val="18"/>
              </w:rPr>
              <w:t>na</w:t>
            </w:r>
            <w:proofErr w:type="spellEnd"/>
            <w:r w:rsidRPr="00E3040C">
              <w:rPr>
                <w:rFonts w:ascii="Arial Narrow" w:hAnsi="Arial Narrow"/>
                <w:b/>
                <w:sz w:val="18"/>
                <w:szCs w:val="18"/>
              </w:rPr>
              <w:t xml:space="preserve"> 12mdn</w:t>
            </w:r>
          </w:p>
          <w:p w:rsidR="00E767DD" w:rsidRPr="00E3040C" w:rsidRDefault="007A4055" w:rsidP="00E767DD">
            <w:pPr>
              <w:spacing w:before="0" w:after="0" w:line="240" w:lineRule="auto"/>
              <w:ind w:right="885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Datum:…../…../..</w:t>
            </w:r>
          </w:p>
        </w:tc>
      </w:tr>
      <w:tr w:rsidR="007A4055" w:rsidRPr="00FA6B0F" w:rsidTr="00814607">
        <w:tc>
          <w:tcPr>
            <w:tcW w:w="426" w:type="dxa"/>
            <w:vMerge w:val="restart"/>
            <w:textDirection w:val="btLr"/>
          </w:tcPr>
          <w:p w:rsidR="00452477" w:rsidRPr="007A4055" w:rsidRDefault="00452477" w:rsidP="00452477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3-MAANDELIJKS</w:t>
            </w: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Ziekte-inzicht</w:t>
            </w:r>
            <w:proofErr w:type="spellEnd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A4055" w:rsidRPr="00E767DD" w:rsidTr="00814607"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Gezonde</w:t>
            </w:r>
            <w:proofErr w:type="spellEnd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 </w:t>
            </w: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voeding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</w:p>
        </w:tc>
      </w:tr>
      <w:tr w:rsidR="007A4055" w:rsidRPr="00FA6B0F" w:rsidTr="00814607">
        <w:trPr>
          <w:trHeight w:val="255"/>
        </w:trPr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Regelmatig</w:t>
            </w:r>
            <w:proofErr w:type="spellEnd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 </w:t>
            </w: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bewegen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5A2984" w:rsidP="00E767DD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5 X 30 min/</w:t>
            </w:r>
            <w:r w:rsidR="00452477" w:rsidRPr="007A405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week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E76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E76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E76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E76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E76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A4055" w:rsidRPr="00875A5F" w:rsidTr="00814607"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Tabakgebruik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>Wenst te stoppen</w:t>
            </w:r>
          </w:p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NL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sym w:font="Symbol" w:char="F087"/>
            </w:r>
            <w:r w:rsidRPr="007A405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Ja </w:t>
            </w:r>
            <w:r w:rsidRPr="007A405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ab/>
            </w:r>
            <w:r w:rsidRPr="007A4055">
              <w:rPr>
                <w:rFonts w:asciiTheme="minorHAnsi" w:hAnsiTheme="minorHAnsi" w:cstheme="minorHAnsi"/>
                <w:sz w:val="18"/>
                <w:szCs w:val="18"/>
              </w:rPr>
              <w:sym w:font="Symbol" w:char="F087"/>
            </w:r>
            <w:r w:rsidRPr="007A4055">
              <w:rPr>
                <w:rFonts w:asciiTheme="minorHAnsi" w:hAnsiTheme="minorHAnsi" w:cstheme="minorHAnsi"/>
                <w:sz w:val="18"/>
                <w:szCs w:val="18"/>
                <w:lang w:val="nl-NL"/>
              </w:rPr>
              <w:t xml:space="preserve"> Neen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</w:t>
            </w:r>
            <w:r w:rsidR="005A2984">
              <w:rPr>
                <w:rFonts w:ascii="Arial Narrow" w:hAnsi="Arial Narrow"/>
                <w:sz w:val="18"/>
                <w:szCs w:val="18"/>
                <w:lang w:val="nl-NL"/>
              </w:rPr>
              <w:t>Roker</w:t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</w:t>
            </w:r>
          </w:p>
          <w:p w:rsidR="00452477" w:rsidRPr="00E3040C" w:rsidRDefault="00452477" w:rsidP="005A2984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</w:t>
            </w:r>
            <w:r w:rsidR="005A2984">
              <w:rPr>
                <w:rFonts w:ascii="Arial Narrow" w:hAnsi="Arial Narrow"/>
                <w:sz w:val="18"/>
                <w:szCs w:val="18"/>
                <w:lang w:val="nl-NL"/>
              </w:rPr>
              <w:t>Niet-roker</w:t>
            </w: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Rookt hij/zij nog? 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Ja </w:t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Neen </w:t>
            </w: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>Rookt hij/zij nog?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Ja </w:t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Neen </w:t>
            </w: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Rookt hij/zij nog? 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Ja </w:t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Neen </w:t>
            </w: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>Rookt hij/zij nog?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NL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Ja </w:t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  <w:lang w:val="nl-NL"/>
              </w:rPr>
              <w:t xml:space="preserve"> Neen</w:t>
            </w:r>
          </w:p>
        </w:tc>
      </w:tr>
      <w:tr w:rsidR="007A4055" w:rsidRPr="00FA6B0F" w:rsidTr="00814607"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Gewicht</w:t>
            </w:r>
            <w:proofErr w:type="spellEnd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 &amp; BMI</w:t>
            </w:r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171556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5% tot 10% </w:t>
            </w:r>
            <w:r w:rsidR="00171556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↓ </w:t>
            </w:r>
            <w:r w:rsidRPr="007A4055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lichaamsgewicht indien BMI&gt;25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E76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............ kg</w:t>
            </w:r>
          </w:p>
          <w:p w:rsidR="00452477" w:rsidRPr="00E3040C" w:rsidRDefault="00452477" w:rsidP="00E767DD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............ kg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............ kg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............ kg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............ kg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BMI:……….</w:t>
            </w:r>
          </w:p>
        </w:tc>
      </w:tr>
      <w:tr w:rsidR="007A4055" w:rsidRPr="00FA6B0F" w:rsidTr="00814607">
        <w:trPr>
          <w:trHeight w:val="400"/>
        </w:trPr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Buikomtrek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Man &lt; 94 cm</w:t>
            </w:r>
          </w:p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Vrouw</w:t>
            </w:r>
            <w:proofErr w:type="spellEnd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 xml:space="preserve"> &lt; 80 cm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cm</w:t>
            </w: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cm</w:t>
            </w: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cm</w:t>
            </w: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cm</w:t>
            </w: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cm</w:t>
            </w:r>
          </w:p>
        </w:tc>
      </w:tr>
      <w:tr w:rsidR="007A4055" w:rsidRPr="00FA6B0F" w:rsidTr="00814607">
        <w:trPr>
          <w:trHeight w:val="226"/>
        </w:trPr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Bloeddruk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A4055">
              <w:rPr>
                <w:rFonts w:asciiTheme="minorHAnsi" w:hAnsiTheme="minorHAnsi" w:cstheme="minorHAnsi"/>
                <w:sz w:val="18"/>
                <w:szCs w:val="18"/>
              </w:rPr>
              <w:sym w:font="Symbol" w:char="F03C"/>
            </w: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 xml:space="preserve"> 130/80 mm HG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>mm Hg</w:t>
            </w: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>mm Hg</w:t>
            </w: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>mm Hg</w:t>
            </w: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>mm Hg</w:t>
            </w: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>mm Hg</w:t>
            </w:r>
          </w:p>
        </w:tc>
      </w:tr>
      <w:tr w:rsidR="007A4055" w:rsidRPr="00FA6B0F" w:rsidTr="00814607">
        <w:trPr>
          <w:trHeight w:val="400"/>
        </w:trPr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Glycemie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80-110 mg/dl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</w:tr>
      <w:tr w:rsidR="007A4055" w:rsidRPr="00FA6B0F" w:rsidTr="00814607">
        <w:trPr>
          <w:trHeight w:val="400"/>
        </w:trPr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HbA1c </w:t>
            </w:r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&lt;7 %</w:t>
            </w:r>
          </w:p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 xml:space="preserve">&lt;53 </w:t>
            </w:r>
            <w:proofErr w:type="spellStart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mmol</w:t>
            </w:r>
            <w:proofErr w:type="spellEnd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mol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52477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 %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mmol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mol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52477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………..…………. %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mmol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mol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2477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………..…………. %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mmol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mol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2477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………..…………. %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mmol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mol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452477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………..…………. %</w:t>
            </w:r>
          </w:p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mmol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mol</w:t>
            </w:r>
            <w:proofErr w:type="spellEnd"/>
          </w:p>
        </w:tc>
      </w:tr>
      <w:tr w:rsidR="007A4055" w:rsidRPr="00FA6B0F" w:rsidTr="00814607">
        <w:trPr>
          <w:trHeight w:val="408"/>
        </w:trPr>
        <w:tc>
          <w:tcPr>
            <w:tcW w:w="426" w:type="dxa"/>
            <w:vMerge w:val="restart"/>
            <w:textDirection w:val="btLr"/>
          </w:tcPr>
          <w:p w:rsidR="00452477" w:rsidRPr="007A4055" w:rsidRDefault="00452477" w:rsidP="00452477">
            <w:pPr>
              <w:spacing w:before="0"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JAARLIJKS</w:t>
            </w: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Ondervraging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Hartlijden</w:t>
            </w:r>
            <w:proofErr w:type="spellEnd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zenuwpijnen</w:t>
            </w:r>
            <w:proofErr w:type="spellEnd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, …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A4055" w:rsidRPr="00FA6B0F" w:rsidTr="00814607">
        <w:trPr>
          <w:trHeight w:val="378"/>
        </w:trPr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CE2604" w:rsidP="00CE2604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Urine </w:t>
            </w:r>
            <w:r w:rsidR="00452477"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µ-</w:t>
            </w:r>
            <w:proofErr w:type="spellStart"/>
            <w:r w:rsidR="00452477"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albuminurie</w:t>
            </w:r>
            <w:proofErr w:type="spellEnd"/>
            <w:r w:rsidR="00452477"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NEEN</w:t>
            </w:r>
          </w:p>
        </w:tc>
        <w:tc>
          <w:tcPr>
            <w:tcW w:w="2126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sz w:val="18"/>
                <w:szCs w:val="18"/>
              </w:rPr>
              <w:t>Ja</w:t>
            </w:r>
            <w:proofErr w:type="spellEnd"/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="00CE26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E2604">
              <w:rPr>
                <w:rFonts w:ascii="Arial Narrow" w:hAnsi="Arial Narrow"/>
                <w:sz w:val="18"/>
                <w:szCs w:val="18"/>
              </w:rPr>
              <w:t>Neen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sz w:val="18"/>
                <w:szCs w:val="18"/>
              </w:rPr>
              <w:t>Ja</w:t>
            </w:r>
            <w:proofErr w:type="spellEnd"/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="00CE26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E2604">
              <w:rPr>
                <w:rFonts w:ascii="Arial Narrow" w:hAnsi="Arial Narrow"/>
                <w:sz w:val="18"/>
                <w:szCs w:val="18"/>
              </w:rPr>
              <w:t>Neen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sz w:val="18"/>
                <w:szCs w:val="18"/>
              </w:rPr>
              <w:t>Ja</w:t>
            </w:r>
            <w:proofErr w:type="spellEnd"/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="00CE26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E2604">
              <w:rPr>
                <w:rFonts w:ascii="Arial Narrow" w:hAnsi="Arial Narrow"/>
                <w:sz w:val="18"/>
                <w:szCs w:val="18"/>
              </w:rPr>
              <w:t>Neen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sz w:val="18"/>
                <w:szCs w:val="18"/>
              </w:rPr>
              <w:t>Ja</w:t>
            </w:r>
            <w:proofErr w:type="spellEnd"/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="00CE26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E2604">
              <w:rPr>
                <w:rFonts w:ascii="Arial Narrow" w:hAnsi="Arial Narrow"/>
                <w:sz w:val="18"/>
                <w:szCs w:val="18"/>
              </w:rPr>
              <w:t>Neen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3040C">
              <w:rPr>
                <w:rFonts w:ascii="Arial Narrow" w:hAnsi="Arial Narrow"/>
                <w:sz w:val="18"/>
                <w:szCs w:val="18"/>
              </w:rPr>
              <w:t>Ja</w:t>
            </w:r>
            <w:proofErr w:type="spellEnd"/>
            <w:r w:rsidRPr="00E304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40C">
              <w:rPr>
                <w:rFonts w:ascii="Arial Narrow" w:hAnsi="Arial Narrow"/>
                <w:sz w:val="18"/>
                <w:szCs w:val="18"/>
              </w:rPr>
              <w:tab/>
            </w:r>
            <w:r w:rsidRPr="00E3040C">
              <w:rPr>
                <w:rFonts w:ascii="Arial Narrow" w:hAnsi="Arial Narrow"/>
                <w:sz w:val="18"/>
                <w:szCs w:val="18"/>
              </w:rPr>
              <w:sym w:font="Symbol" w:char="F087"/>
            </w:r>
            <w:r w:rsidR="00CE260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E2604">
              <w:rPr>
                <w:rFonts w:ascii="Arial Narrow" w:hAnsi="Arial Narrow"/>
                <w:sz w:val="18"/>
                <w:szCs w:val="18"/>
              </w:rPr>
              <w:t>Neen</w:t>
            </w:r>
            <w:proofErr w:type="spellEnd"/>
          </w:p>
        </w:tc>
      </w:tr>
      <w:tr w:rsidR="007A4055" w:rsidRPr="00FA6B0F" w:rsidTr="00814607">
        <w:trPr>
          <w:trHeight w:val="555"/>
        </w:trPr>
        <w:tc>
          <w:tcPr>
            <w:tcW w:w="426" w:type="dxa"/>
            <w:vMerge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Risicograad</w:t>
            </w:r>
            <w:proofErr w:type="spellEnd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 </w:t>
            </w: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voet</w:t>
            </w:r>
            <w:proofErr w:type="spellEnd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shd w:val="clear" w:color="auto" w:fill="DFE0E7" w:themeFill="text2" w:themeFillTint="33"/>
          </w:tcPr>
          <w:p w:rsidR="00452477" w:rsidRPr="007A4055" w:rsidRDefault="00452477" w:rsidP="004C4EA9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tbl>
            <w:tblPr>
              <w:tblW w:w="19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298"/>
              <w:gridCol w:w="298"/>
              <w:gridCol w:w="374"/>
              <w:gridCol w:w="282"/>
              <w:gridCol w:w="398"/>
            </w:tblGrid>
            <w:tr w:rsidR="00452477" w:rsidRPr="00E3040C" w:rsidTr="004C4EA9">
              <w:tc>
                <w:tcPr>
                  <w:tcW w:w="336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2a</w:t>
                  </w:r>
                </w:p>
              </w:tc>
              <w:tc>
                <w:tcPr>
                  <w:tcW w:w="282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2b</w:t>
                  </w:r>
                </w:p>
              </w:tc>
              <w:tc>
                <w:tcPr>
                  <w:tcW w:w="3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3</w:t>
                  </w:r>
                </w:p>
              </w:tc>
            </w:tr>
            <w:tr w:rsidR="00452477" w:rsidRPr="00E3040C" w:rsidTr="004C4EA9">
              <w:tc>
                <w:tcPr>
                  <w:tcW w:w="336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452477" w:rsidRPr="00E3040C" w:rsidTr="004C4EA9">
              <w:tc>
                <w:tcPr>
                  <w:tcW w:w="336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auto"/>
          </w:tcPr>
          <w:tbl>
            <w:tblPr>
              <w:tblW w:w="19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298"/>
              <w:gridCol w:w="298"/>
              <w:gridCol w:w="374"/>
              <w:gridCol w:w="282"/>
              <w:gridCol w:w="398"/>
            </w:tblGrid>
            <w:tr w:rsidR="00452477" w:rsidRPr="00E3040C" w:rsidTr="004C4EA9">
              <w:tc>
                <w:tcPr>
                  <w:tcW w:w="336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4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2a</w:t>
                  </w:r>
                </w:p>
              </w:tc>
              <w:tc>
                <w:tcPr>
                  <w:tcW w:w="282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2b</w:t>
                  </w:r>
                </w:p>
              </w:tc>
              <w:tc>
                <w:tcPr>
                  <w:tcW w:w="3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3</w:t>
                  </w:r>
                </w:p>
              </w:tc>
            </w:tr>
            <w:tr w:rsidR="00452477" w:rsidRPr="00E3040C" w:rsidTr="004C4EA9">
              <w:tc>
                <w:tcPr>
                  <w:tcW w:w="336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  <w:tr w:rsidR="00452477" w:rsidRPr="00E3040C" w:rsidTr="004C4EA9">
              <w:tc>
                <w:tcPr>
                  <w:tcW w:w="336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E3040C">
                    <w:rPr>
                      <w:rFonts w:ascii="Arial Narrow" w:hAnsi="Arial Narrow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74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282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  <w:tc>
                <w:tcPr>
                  <w:tcW w:w="398" w:type="dxa"/>
                </w:tcPr>
                <w:p w:rsidR="00452477" w:rsidRPr="00E3040C" w:rsidRDefault="00452477" w:rsidP="004C4EA9">
                  <w:pPr>
                    <w:spacing w:before="0" w:after="0" w:line="240" w:lineRule="auto"/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:rsidR="00452477" w:rsidRPr="00E3040C" w:rsidRDefault="00452477" w:rsidP="004C4EA9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A4055" w:rsidRPr="00FA6B0F" w:rsidTr="00814607">
        <w:trPr>
          <w:trHeight w:val="555"/>
        </w:trPr>
        <w:tc>
          <w:tcPr>
            <w:tcW w:w="426" w:type="dxa"/>
            <w:vMerge/>
          </w:tcPr>
          <w:p w:rsidR="007A4055" w:rsidRPr="007A4055" w:rsidRDefault="007A4055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A4055" w:rsidRDefault="007A4055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Tot cholesterol</w:t>
            </w:r>
          </w:p>
          <w:p w:rsidR="007A4055" w:rsidRDefault="007A4055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LDL-Cholesterol</w:t>
            </w:r>
          </w:p>
          <w:p w:rsidR="007A4055" w:rsidRDefault="007A4055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  <w:p w:rsidR="00814607" w:rsidRDefault="00814607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  <w:p w:rsidR="007A4055" w:rsidRPr="007A4055" w:rsidRDefault="007A4055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Triglyceriden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7A4055" w:rsidRPr="00171556" w:rsidRDefault="007A4055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171556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&lt; 180 mg/dl</w:t>
            </w:r>
          </w:p>
          <w:p w:rsidR="007A4055" w:rsidRPr="00171556" w:rsidRDefault="007A4055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sym w:font="Symbol" w:char="F03C"/>
            </w:r>
            <w:r w:rsidR="00171556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100 mg/dl</w:t>
            </w:r>
          </w:p>
          <w:p w:rsidR="007A4055" w:rsidRPr="00171556" w:rsidRDefault="00814607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(</w:t>
            </w:r>
            <w:r w:rsidR="00171556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&lt; 70 m</w:t>
            </w:r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g/dl indien hart- en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 xml:space="preserve"> vaatlijden)</w:t>
            </w:r>
          </w:p>
          <w:p w:rsidR="007A4055" w:rsidRPr="00814607" w:rsidRDefault="007A4055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814607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&lt; 150 mg/dl</w:t>
            </w:r>
          </w:p>
        </w:tc>
        <w:tc>
          <w:tcPr>
            <w:tcW w:w="2126" w:type="dxa"/>
            <w:shd w:val="clear" w:color="auto" w:fill="auto"/>
          </w:tcPr>
          <w:p w:rsidR="007A4055" w:rsidRDefault="007A4055" w:rsidP="003200E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3200E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3200E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171556" w:rsidRDefault="00171556" w:rsidP="003200E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A4055" w:rsidRPr="00E3040C" w:rsidRDefault="007A4055" w:rsidP="003200EE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1843" w:type="dxa"/>
            <w:shd w:val="clear" w:color="auto" w:fill="auto"/>
          </w:tcPr>
          <w:p w:rsidR="007A4055" w:rsidRPr="00814607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814607">
              <w:rPr>
                <w:rFonts w:ascii="Arial Narrow" w:hAnsi="Arial Narrow"/>
                <w:sz w:val="18"/>
                <w:szCs w:val="18"/>
                <w:lang w:val="nl-BE"/>
              </w:rPr>
              <w:t>…………………… mg/dl</w:t>
            </w:r>
          </w:p>
          <w:p w:rsidR="007A4055" w:rsidRPr="00814607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814607">
              <w:rPr>
                <w:rFonts w:ascii="Arial Narrow" w:hAnsi="Arial Narrow"/>
                <w:sz w:val="18"/>
                <w:szCs w:val="18"/>
                <w:lang w:val="nl-BE"/>
              </w:rPr>
              <w:t>…………………… mg/dl</w:t>
            </w:r>
          </w:p>
          <w:p w:rsidR="007A4055" w:rsidRPr="00814607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</w:t>
            </w:r>
            <w:r w:rsidRPr="00814607">
              <w:rPr>
                <w:rFonts w:ascii="Arial Narrow" w:hAnsi="Arial Narrow"/>
                <w:sz w:val="18"/>
                <w:szCs w:val="18"/>
                <w:lang w:val="nl-BE"/>
              </w:rPr>
              <w:t>dl</w:t>
            </w:r>
          </w:p>
          <w:p w:rsidR="00171556" w:rsidRPr="00814607" w:rsidRDefault="00171556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</w:p>
          <w:p w:rsidR="007A4055" w:rsidRPr="00814607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  <w:lang w:val="nl-BE"/>
              </w:rPr>
            </w:pPr>
            <w:r w:rsidRPr="00814607">
              <w:rPr>
                <w:rFonts w:ascii="Arial Narrow" w:hAnsi="Arial Narrow"/>
                <w:sz w:val="18"/>
                <w:szCs w:val="18"/>
                <w:lang w:val="nl-BE"/>
              </w:rPr>
              <w:t>…………………… mg/dl</w:t>
            </w:r>
          </w:p>
        </w:tc>
        <w:tc>
          <w:tcPr>
            <w:tcW w:w="1984" w:type="dxa"/>
            <w:shd w:val="clear" w:color="auto" w:fill="auto"/>
          </w:tcPr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171556" w:rsidRDefault="00171556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A4055" w:rsidRPr="00E3040C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1985" w:type="dxa"/>
            <w:shd w:val="clear" w:color="auto" w:fill="auto"/>
          </w:tcPr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171556" w:rsidRDefault="00171556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A4055" w:rsidRPr="00E3040C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  <w:tc>
          <w:tcPr>
            <w:tcW w:w="2269" w:type="dxa"/>
            <w:shd w:val="clear" w:color="auto" w:fill="auto"/>
          </w:tcPr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7A4055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  <w:p w:rsidR="00171556" w:rsidRDefault="00171556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7A4055" w:rsidRPr="00E3040C" w:rsidRDefault="007A4055" w:rsidP="007A4055">
            <w:pPr>
              <w:spacing w:before="0"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E3040C">
              <w:rPr>
                <w:rFonts w:ascii="Arial Narrow" w:hAnsi="Arial Narrow"/>
                <w:sz w:val="18"/>
                <w:szCs w:val="18"/>
              </w:rPr>
              <w:t>…………………… mg/dl</w:t>
            </w:r>
          </w:p>
        </w:tc>
      </w:tr>
      <w:tr w:rsidR="004B13BD" w:rsidRPr="002119CA" w:rsidTr="00814607">
        <w:trPr>
          <w:trHeight w:val="555"/>
        </w:trPr>
        <w:tc>
          <w:tcPr>
            <w:tcW w:w="426" w:type="dxa"/>
            <w:vMerge/>
          </w:tcPr>
          <w:p w:rsidR="004B13BD" w:rsidRPr="007A4055" w:rsidRDefault="004B13BD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B13BD" w:rsidRPr="007A4055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</w:pPr>
            <w:proofErr w:type="spellStart"/>
            <w:r w:rsidRPr="007A4055">
              <w:rPr>
                <w:rFonts w:asciiTheme="minorHAnsi" w:hAnsiTheme="minorHAnsi" w:cstheme="minorHAnsi"/>
                <w:b/>
                <w:color w:val="263F6A"/>
                <w:sz w:val="18"/>
                <w:szCs w:val="18"/>
              </w:rPr>
              <w:t>Inentingen</w:t>
            </w:r>
            <w:proofErr w:type="spellEnd"/>
          </w:p>
        </w:tc>
        <w:tc>
          <w:tcPr>
            <w:tcW w:w="2835" w:type="dxa"/>
            <w:shd w:val="clear" w:color="auto" w:fill="DFE0E7" w:themeFill="text2" w:themeFillTint="33"/>
          </w:tcPr>
          <w:p w:rsidR="004B13BD" w:rsidRPr="004B13BD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4B13BD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Griep: 1x/jaar</w:t>
            </w:r>
          </w:p>
          <w:p w:rsidR="004B13BD" w:rsidRPr="004B13BD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4B13BD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Pneumokokken: 1x/5 tot 7 jaar</w:t>
            </w:r>
          </w:p>
          <w:p w:rsidR="004B13BD" w:rsidRPr="007A4055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4055">
              <w:rPr>
                <w:rFonts w:asciiTheme="minorHAnsi" w:hAnsiTheme="minorHAnsi" w:cstheme="minorHAnsi"/>
                <w:sz w:val="18"/>
                <w:szCs w:val="18"/>
              </w:rPr>
              <w:t xml:space="preserve">Tetanus: 1x/10 </w:t>
            </w:r>
            <w:proofErr w:type="spellStart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>jaar</w:t>
            </w:r>
            <w:proofErr w:type="spellEnd"/>
            <w:r w:rsidRPr="007A40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119CA" w:rsidRPr="002119CA" w:rsidRDefault="002119CA" w:rsidP="002119CA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Datum: ……./……../</w:t>
            </w:r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</w:t>
            </w: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….</w:t>
            </w:r>
          </w:p>
          <w:p w:rsidR="002119CA" w:rsidRPr="002119CA" w:rsidRDefault="002119CA" w:rsidP="002119CA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Datum: ……./……../</w:t>
            </w:r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</w:t>
            </w: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….</w:t>
            </w:r>
          </w:p>
          <w:p w:rsidR="004B13BD" w:rsidRPr="002119CA" w:rsidRDefault="002119CA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Datum: ……./……../</w:t>
            </w:r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</w:t>
            </w: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4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5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2269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</w:tr>
      <w:tr w:rsidR="004B13BD" w:rsidRPr="002119CA" w:rsidTr="00814607">
        <w:trPr>
          <w:trHeight w:val="144"/>
        </w:trPr>
        <w:tc>
          <w:tcPr>
            <w:tcW w:w="426" w:type="dxa"/>
            <w:vMerge/>
          </w:tcPr>
          <w:p w:rsidR="004B13BD" w:rsidRPr="002119CA" w:rsidRDefault="004B13BD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shd w:val="clear" w:color="auto" w:fill="auto"/>
          </w:tcPr>
          <w:p w:rsidR="004B13BD" w:rsidRPr="002119CA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b/>
                <w:color w:val="263F6A"/>
                <w:sz w:val="18"/>
                <w:szCs w:val="18"/>
                <w:lang w:val="nl-BE"/>
              </w:rPr>
              <w:t>Diabetoloog</w:t>
            </w:r>
          </w:p>
        </w:tc>
        <w:tc>
          <w:tcPr>
            <w:tcW w:w="2835" w:type="dxa"/>
            <w:shd w:val="clear" w:color="auto" w:fill="DFE0E7" w:themeFill="text2" w:themeFillTint="33"/>
          </w:tcPr>
          <w:p w:rsidR="004B13BD" w:rsidRPr="002119CA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1x/jaar</w:t>
            </w:r>
          </w:p>
        </w:tc>
        <w:tc>
          <w:tcPr>
            <w:tcW w:w="2126" w:type="dxa"/>
            <w:shd w:val="clear" w:color="auto" w:fill="auto"/>
          </w:tcPr>
          <w:p w:rsidR="004B13BD" w:rsidRPr="002119CA" w:rsidRDefault="00FF47A1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Datum: ……./……../</w:t>
            </w:r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</w:t>
            </w: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4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5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2269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</w:tr>
      <w:tr w:rsidR="004B13BD" w:rsidRPr="002119CA" w:rsidTr="00814607">
        <w:trPr>
          <w:trHeight w:val="206"/>
        </w:trPr>
        <w:tc>
          <w:tcPr>
            <w:tcW w:w="426" w:type="dxa"/>
            <w:vMerge/>
          </w:tcPr>
          <w:p w:rsidR="004B13BD" w:rsidRPr="002119CA" w:rsidRDefault="004B13BD" w:rsidP="004C4EA9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shd w:val="clear" w:color="auto" w:fill="auto"/>
          </w:tcPr>
          <w:p w:rsidR="004B13BD" w:rsidRPr="002119CA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b/>
                <w:color w:val="263F6A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b/>
                <w:color w:val="263F6A"/>
                <w:sz w:val="18"/>
                <w:szCs w:val="18"/>
                <w:lang w:val="nl-BE"/>
              </w:rPr>
              <w:t>Oogarts</w:t>
            </w:r>
          </w:p>
        </w:tc>
        <w:tc>
          <w:tcPr>
            <w:tcW w:w="2835" w:type="dxa"/>
            <w:shd w:val="clear" w:color="auto" w:fill="DFE0E7" w:themeFill="text2" w:themeFillTint="33"/>
          </w:tcPr>
          <w:p w:rsidR="004B13BD" w:rsidRPr="002119CA" w:rsidRDefault="004B13BD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1x/jaar</w:t>
            </w:r>
          </w:p>
        </w:tc>
        <w:tc>
          <w:tcPr>
            <w:tcW w:w="2126" w:type="dxa"/>
            <w:shd w:val="clear" w:color="auto" w:fill="auto"/>
          </w:tcPr>
          <w:p w:rsidR="004B13BD" w:rsidRPr="002119CA" w:rsidRDefault="00FF47A1" w:rsidP="003200EE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Datum: ……./……../</w:t>
            </w:r>
            <w:r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</w:t>
            </w:r>
            <w:r w:rsidRPr="002119CA">
              <w:rPr>
                <w:rFonts w:asciiTheme="minorHAnsi" w:hAnsiTheme="minorHAnsi" w:cstheme="minorHAnsi"/>
                <w:sz w:val="18"/>
                <w:szCs w:val="18"/>
                <w:lang w:val="nl-BE"/>
              </w:rPr>
              <w:t>….</w:t>
            </w:r>
          </w:p>
        </w:tc>
        <w:tc>
          <w:tcPr>
            <w:tcW w:w="1843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4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1985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  <w:tc>
          <w:tcPr>
            <w:tcW w:w="2269" w:type="dxa"/>
            <w:shd w:val="clear" w:color="auto" w:fill="auto"/>
          </w:tcPr>
          <w:p w:rsidR="004B13BD" w:rsidRPr="002119CA" w:rsidRDefault="004B13BD" w:rsidP="007A4055">
            <w:pPr>
              <w:spacing w:before="0" w:after="0" w:line="240" w:lineRule="auto"/>
              <w:rPr>
                <w:rFonts w:asciiTheme="minorHAnsi" w:hAnsiTheme="minorHAnsi" w:cstheme="minorHAnsi"/>
                <w:sz w:val="18"/>
                <w:szCs w:val="18"/>
                <w:lang w:val="nl-BE"/>
              </w:rPr>
            </w:pPr>
          </w:p>
        </w:tc>
      </w:tr>
    </w:tbl>
    <w:p w:rsidR="003C420A" w:rsidRPr="002119CA" w:rsidRDefault="003C420A">
      <w:pPr>
        <w:rPr>
          <w:lang w:val="nl-BE"/>
        </w:rPr>
      </w:pPr>
    </w:p>
    <w:sectPr w:rsidR="003C420A" w:rsidRPr="002119CA" w:rsidSect="00E767DD">
      <w:pgSz w:w="16838" w:h="11906" w:orient="landscape"/>
      <w:pgMar w:top="1417" w:right="1417" w:bottom="1417" w:left="1417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EE" w:rsidRDefault="003200EE" w:rsidP="00E767DD">
      <w:pPr>
        <w:spacing w:before="0" w:after="0" w:line="240" w:lineRule="auto"/>
      </w:pPr>
      <w:r>
        <w:separator/>
      </w:r>
    </w:p>
  </w:endnote>
  <w:endnote w:type="continuationSeparator" w:id="0">
    <w:p w:rsidR="003200EE" w:rsidRDefault="003200EE" w:rsidP="00E767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EE" w:rsidRDefault="003200EE" w:rsidP="00E767DD">
      <w:pPr>
        <w:spacing w:before="0" w:after="0" w:line="240" w:lineRule="auto"/>
      </w:pPr>
      <w:r>
        <w:separator/>
      </w:r>
    </w:p>
  </w:footnote>
  <w:footnote w:type="continuationSeparator" w:id="0">
    <w:p w:rsidR="003200EE" w:rsidRDefault="003200EE" w:rsidP="00E767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7DD"/>
    <w:rsid w:val="0014183E"/>
    <w:rsid w:val="00171556"/>
    <w:rsid w:val="001A5F2B"/>
    <w:rsid w:val="001E00C7"/>
    <w:rsid w:val="002119CA"/>
    <w:rsid w:val="002A076D"/>
    <w:rsid w:val="002E013F"/>
    <w:rsid w:val="003200EE"/>
    <w:rsid w:val="00382CA2"/>
    <w:rsid w:val="003C420A"/>
    <w:rsid w:val="00452477"/>
    <w:rsid w:val="004B13BD"/>
    <w:rsid w:val="004C4EA9"/>
    <w:rsid w:val="00581901"/>
    <w:rsid w:val="005A2984"/>
    <w:rsid w:val="007A4055"/>
    <w:rsid w:val="00814607"/>
    <w:rsid w:val="008255DF"/>
    <w:rsid w:val="00864C14"/>
    <w:rsid w:val="009C2DAD"/>
    <w:rsid w:val="00AE514A"/>
    <w:rsid w:val="00CE2604"/>
    <w:rsid w:val="00E767DD"/>
    <w:rsid w:val="00F87AFB"/>
    <w:rsid w:val="00FD7AAB"/>
    <w:rsid w:val="00F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67DD"/>
    <w:pPr>
      <w:spacing w:before="200" w:after="200" w:line="276" w:lineRule="auto"/>
    </w:pPr>
    <w:rPr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82CA2"/>
    <w:pPr>
      <w:pBdr>
        <w:top w:val="single" w:sz="24" w:space="0" w:color="263F6A"/>
        <w:left w:val="single" w:sz="24" w:space="0" w:color="263F6A"/>
        <w:bottom w:val="single" w:sz="24" w:space="0" w:color="263F6A"/>
        <w:right w:val="single" w:sz="24" w:space="0" w:color="263F6A"/>
      </w:pBdr>
      <w:shd w:val="clear" w:color="auto" w:fill="263F6A"/>
      <w:spacing w:after="0"/>
      <w:outlineLvl w:val="0"/>
    </w:pPr>
    <w:rPr>
      <w:b/>
      <w:bCs/>
      <w:caps/>
      <w:color w:val="FFFFFF"/>
      <w:spacing w:val="15"/>
      <w:lang w:bidi="ar-SA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2CA2"/>
    <w:pPr>
      <w:pBdr>
        <w:top w:val="single" w:sz="24" w:space="0" w:color="00B2A9"/>
        <w:left w:val="single" w:sz="24" w:space="0" w:color="00B2A9"/>
        <w:bottom w:val="single" w:sz="24" w:space="0" w:color="00B2A9"/>
        <w:right w:val="single" w:sz="24" w:space="0" w:color="00B2A9"/>
      </w:pBdr>
      <w:shd w:val="clear" w:color="auto" w:fill="00B2A9"/>
      <w:spacing w:after="0"/>
      <w:outlineLvl w:val="1"/>
    </w:pPr>
    <w:rPr>
      <w:caps/>
      <w:color w:val="FFFFFF"/>
      <w:spacing w:val="15"/>
      <w:lang w:bidi="ar-SA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2CA2"/>
    <w:pPr>
      <w:pBdr>
        <w:top w:val="single" w:sz="6" w:space="2" w:color="766A65"/>
        <w:left w:val="single" w:sz="6" w:space="2" w:color="766A65"/>
      </w:pBdr>
      <w:spacing w:before="300" w:after="0"/>
      <w:outlineLvl w:val="2"/>
    </w:pPr>
    <w:rPr>
      <w:caps/>
      <w:color w:val="766A65"/>
      <w:spacing w:val="15"/>
      <w:lang w:bidi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2CA2"/>
    <w:pPr>
      <w:pBdr>
        <w:top w:val="dotted" w:sz="6" w:space="2" w:color="263F6A"/>
        <w:left w:val="dotted" w:sz="6" w:space="2" w:color="263F6A"/>
      </w:pBdr>
      <w:spacing w:before="300" w:after="0"/>
      <w:outlineLvl w:val="3"/>
    </w:pPr>
    <w:rPr>
      <w:caps/>
      <w:color w:val="263F6A"/>
      <w:spacing w:val="10"/>
      <w:lang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2CA2"/>
    <w:pPr>
      <w:pBdr>
        <w:bottom w:val="single" w:sz="6" w:space="1" w:color="00B2A9"/>
      </w:pBdr>
      <w:spacing w:before="300" w:after="0"/>
      <w:outlineLvl w:val="4"/>
    </w:pPr>
    <w:rPr>
      <w:caps/>
      <w:color w:val="00B2A9"/>
      <w:spacing w:val="10"/>
      <w:lang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2CA2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2CA2"/>
    <w:rPr>
      <w:b/>
      <w:bCs/>
      <w:caps/>
      <w:color w:val="FFFFFF"/>
      <w:spacing w:val="15"/>
      <w:shd w:val="clear" w:color="auto" w:fill="263F6A"/>
    </w:rPr>
  </w:style>
  <w:style w:type="paragraph" w:customStyle="1" w:styleId="HuisvoorGezondheid">
    <w:name w:val="Huis voor Gezondheid"/>
    <w:basedOn w:val="Standaard"/>
    <w:link w:val="HuisvoorGezondheidChar"/>
    <w:qFormat/>
    <w:rsid w:val="00382CA2"/>
    <w:rPr>
      <w:lang w:bidi="ar-SA"/>
    </w:rPr>
  </w:style>
  <w:style w:type="character" w:customStyle="1" w:styleId="HuisvoorGezondheidChar">
    <w:name w:val="Huis voor Gezondheid Char"/>
    <w:basedOn w:val="Standaardalinea-lettertype"/>
    <w:link w:val="HuisvoorGezondheid"/>
    <w:rsid w:val="00382CA2"/>
  </w:style>
  <w:style w:type="character" w:customStyle="1" w:styleId="Kop2Char">
    <w:name w:val="Kop 2 Char"/>
    <w:basedOn w:val="Standaardalinea-lettertype"/>
    <w:link w:val="Kop2"/>
    <w:uiPriority w:val="9"/>
    <w:semiHidden/>
    <w:rsid w:val="00382CA2"/>
    <w:rPr>
      <w:caps/>
      <w:color w:val="FFFFFF"/>
      <w:spacing w:val="15"/>
      <w:shd w:val="clear" w:color="auto" w:fill="00B2A9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2CA2"/>
    <w:rPr>
      <w:caps/>
      <w:color w:val="766A65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2CA2"/>
    <w:rPr>
      <w:caps/>
      <w:color w:val="263F6A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2CA2"/>
    <w:rPr>
      <w:caps/>
      <w:color w:val="00B2A9"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2CA2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82CA2"/>
    <w:rPr>
      <w:b/>
      <w:bCs/>
      <w:color w:val="39B3A4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82CA2"/>
    <w:pPr>
      <w:spacing w:before="720"/>
    </w:pPr>
    <w:rPr>
      <w:caps/>
      <w:color w:val="766A65"/>
      <w:spacing w:val="10"/>
      <w:kern w:val="28"/>
      <w:sz w:val="52"/>
      <w:szCs w:val="52"/>
      <w:lang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382CA2"/>
    <w:rPr>
      <w:caps/>
      <w:color w:val="766A65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382CA2"/>
    <w:pPr>
      <w:spacing w:after="1000" w:line="240" w:lineRule="auto"/>
    </w:pPr>
    <w:rPr>
      <w:rFonts w:asciiTheme="majorHAnsi" w:hAnsiTheme="majorHAnsi"/>
      <w:b/>
      <w:caps/>
      <w:color w:val="8C7B70" w:themeColor="accent4"/>
      <w:spacing w:val="10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2CA2"/>
    <w:rPr>
      <w:rFonts w:asciiTheme="majorHAnsi" w:hAnsiTheme="majorHAnsi"/>
      <w:b/>
      <w:caps/>
      <w:color w:val="8C7B70" w:themeColor="accent4"/>
      <w:spacing w:val="10"/>
      <w:sz w:val="28"/>
      <w:szCs w:val="24"/>
      <w:lang w:val="en-US" w:bidi="en-US"/>
    </w:rPr>
  </w:style>
  <w:style w:type="character" w:styleId="Zwaar">
    <w:name w:val="Strong"/>
    <w:uiPriority w:val="22"/>
    <w:qFormat/>
    <w:rsid w:val="00382CA2"/>
    <w:rPr>
      <w:b/>
      <w:bCs/>
    </w:rPr>
  </w:style>
  <w:style w:type="character" w:styleId="Nadruk">
    <w:name w:val="Emphasis"/>
    <w:uiPriority w:val="20"/>
    <w:qFormat/>
    <w:rsid w:val="00382CA2"/>
    <w:rPr>
      <w:caps/>
      <w:color w:val="26776D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382CA2"/>
    <w:pPr>
      <w:spacing w:before="0" w:after="0" w:line="240" w:lineRule="auto"/>
    </w:pPr>
    <w:rPr>
      <w:lang w:bidi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82CA2"/>
  </w:style>
  <w:style w:type="paragraph" w:styleId="Lijstalinea">
    <w:name w:val="List Paragraph"/>
    <w:basedOn w:val="Standaard"/>
    <w:uiPriority w:val="34"/>
    <w:qFormat/>
    <w:rsid w:val="00382CA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82CA2"/>
    <w:rPr>
      <w:i/>
      <w:iCs/>
      <w:lang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382CA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2CA2"/>
    <w:pPr>
      <w:pBdr>
        <w:top w:val="single" w:sz="4" w:space="10" w:color="6CD0C4"/>
        <w:left w:val="single" w:sz="4" w:space="10" w:color="6CD0C4"/>
      </w:pBdr>
      <w:spacing w:after="0"/>
      <w:ind w:left="1296" w:right="1152"/>
      <w:jc w:val="both"/>
    </w:pPr>
    <w:rPr>
      <w:i/>
      <w:iCs/>
      <w:color w:val="6CD0C4"/>
      <w:lang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2CA2"/>
    <w:rPr>
      <w:i/>
      <w:iCs/>
      <w:color w:val="6CD0C4"/>
    </w:rPr>
  </w:style>
  <w:style w:type="character" w:styleId="Subtielebenadrukking">
    <w:name w:val="Subtle Emphasis"/>
    <w:uiPriority w:val="19"/>
    <w:qFormat/>
    <w:rsid w:val="00382CA2"/>
    <w:rPr>
      <w:i/>
      <w:iCs/>
      <w:color w:val="26776D"/>
    </w:rPr>
  </w:style>
  <w:style w:type="character" w:styleId="Intensievebenadrukking">
    <w:name w:val="Intense Emphasis"/>
    <w:uiPriority w:val="21"/>
    <w:qFormat/>
    <w:rsid w:val="00382CA2"/>
    <w:rPr>
      <w:b/>
      <w:bCs/>
      <w:caps/>
      <w:color w:val="26776D"/>
      <w:spacing w:val="10"/>
    </w:rPr>
  </w:style>
  <w:style w:type="character" w:styleId="Subtieleverwijzing">
    <w:name w:val="Subtle Reference"/>
    <w:uiPriority w:val="31"/>
    <w:qFormat/>
    <w:rsid w:val="00382CA2"/>
    <w:rPr>
      <w:b/>
      <w:bCs/>
      <w:color w:val="6CD0C4"/>
    </w:rPr>
  </w:style>
  <w:style w:type="character" w:styleId="Intensieveverwijzing">
    <w:name w:val="Intense Reference"/>
    <w:uiPriority w:val="32"/>
    <w:qFormat/>
    <w:rsid w:val="00382CA2"/>
    <w:rPr>
      <w:b/>
      <w:bCs/>
      <w:i/>
      <w:iCs/>
      <w:caps/>
      <w:color w:val="6CD0C4"/>
    </w:rPr>
  </w:style>
  <w:style w:type="character" w:styleId="Titelvanboek">
    <w:name w:val="Book Title"/>
    <w:uiPriority w:val="33"/>
    <w:qFormat/>
    <w:rsid w:val="00382CA2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82CA2"/>
    <w:pPr>
      <w:outlineLvl w:val="9"/>
    </w:pPr>
    <w:rPr>
      <w:sz w:val="22"/>
      <w:szCs w:val="22"/>
      <w:lang w:bidi="en-US"/>
    </w:rPr>
  </w:style>
  <w:style w:type="paragraph" w:styleId="Voetnoottekst">
    <w:name w:val="footnote text"/>
    <w:basedOn w:val="Standaard"/>
    <w:link w:val="VoetnoottekstChar"/>
    <w:unhideWhenUsed/>
    <w:rsid w:val="00E767DD"/>
    <w:pPr>
      <w:spacing w:before="0"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E767DD"/>
    <w:rPr>
      <w:lang w:val="en-US" w:bidi="en-US"/>
    </w:rPr>
  </w:style>
  <w:style w:type="character" w:styleId="Voetnootmarkering">
    <w:name w:val="footnote reference"/>
    <w:semiHidden/>
    <w:unhideWhenUsed/>
    <w:rsid w:val="00E767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67DD"/>
    <w:pPr>
      <w:spacing w:before="200" w:after="200" w:line="276" w:lineRule="auto"/>
    </w:pPr>
    <w:rPr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382CA2"/>
    <w:pPr>
      <w:pBdr>
        <w:top w:val="single" w:sz="24" w:space="0" w:color="263F6A"/>
        <w:left w:val="single" w:sz="24" w:space="0" w:color="263F6A"/>
        <w:bottom w:val="single" w:sz="24" w:space="0" w:color="263F6A"/>
        <w:right w:val="single" w:sz="24" w:space="0" w:color="263F6A"/>
      </w:pBdr>
      <w:shd w:val="clear" w:color="auto" w:fill="263F6A"/>
      <w:spacing w:after="0"/>
      <w:outlineLvl w:val="0"/>
    </w:pPr>
    <w:rPr>
      <w:b/>
      <w:bCs/>
      <w:caps/>
      <w:color w:val="FFFFFF"/>
      <w:spacing w:val="15"/>
      <w:lang w:bidi="ar-SA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2CA2"/>
    <w:pPr>
      <w:pBdr>
        <w:top w:val="single" w:sz="24" w:space="0" w:color="00B2A9"/>
        <w:left w:val="single" w:sz="24" w:space="0" w:color="00B2A9"/>
        <w:bottom w:val="single" w:sz="24" w:space="0" w:color="00B2A9"/>
        <w:right w:val="single" w:sz="24" w:space="0" w:color="00B2A9"/>
      </w:pBdr>
      <w:shd w:val="clear" w:color="auto" w:fill="00B2A9"/>
      <w:spacing w:after="0"/>
      <w:outlineLvl w:val="1"/>
    </w:pPr>
    <w:rPr>
      <w:caps/>
      <w:color w:val="FFFFFF"/>
      <w:spacing w:val="15"/>
      <w:lang w:bidi="ar-SA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2CA2"/>
    <w:pPr>
      <w:pBdr>
        <w:top w:val="single" w:sz="6" w:space="2" w:color="766A65"/>
        <w:left w:val="single" w:sz="6" w:space="2" w:color="766A65"/>
      </w:pBdr>
      <w:spacing w:before="300" w:after="0"/>
      <w:outlineLvl w:val="2"/>
    </w:pPr>
    <w:rPr>
      <w:caps/>
      <w:color w:val="766A65"/>
      <w:spacing w:val="15"/>
      <w:lang w:bidi="ar-S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2CA2"/>
    <w:pPr>
      <w:pBdr>
        <w:top w:val="dotted" w:sz="6" w:space="2" w:color="263F6A"/>
        <w:left w:val="dotted" w:sz="6" w:space="2" w:color="263F6A"/>
      </w:pBdr>
      <w:spacing w:before="300" w:after="0"/>
      <w:outlineLvl w:val="3"/>
    </w:pPr>
    <w:rPr>
      <w:caps/>
      <w:color w:val="263F6A"/>
      <w:spacing w:val="10"/>
      <w:lang w:bidi="ar-SA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2CA2"/>
    <w:pPr>
      <w:pBdr>
        <w:bottom w:val="single" w:sz="6" w:space="1" w:color="00B2A9"/>
      </w:pBdr>
      <w:spacing w:before="300" w:after="0"/>
      <w:outlineLvl w:val="4"/>
    </w:pPr>
    <w:rPr>
      <w:caps/>
      <w:color w:val="00B2A9"/>
      <w:spacing w:val="10"/>
      <w:lang w:bidi="ar-SA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2CA2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2CA2"/>
    <w:rPr>
      <w:b/>
      <w:bCs/>
      <w:caps/>
      <w:color w:val="FFFFFF"/>
      <w:spacing w:val="15"/>
      <w:shd w:val="clear" w:color="auto" w:fill="263F6A"/>
    </w:rPr>
  </w:style>
  <w:style w:type="paragraph" w:customStyle="1" w:styleId="HuisvoorGezondheid">
    <w:name w:val="Huis voor Gezondheid"/>
    <w:basedOn w:val="Standaard"/>
    <w:link w:val="HuisvoorGezondheidChar"/>
    <w:qFormat/>
    <w:rsid w:val="00382CA2"/>
    <w:rPr>
      <w:lang w:bidi="ar-SA"/>
    </w:rPr>
  </w:style>
  <w:style w:type="character" w:customStyle="1" w:styleId="HuisvoorGezondheidChar">
    <w:name w:val="Huis voor Gezondheid Char"/>
    <w:basedOn w:val="Standaardalinea-lettertype"/>
    <w:link w:val="HuisvoorGezondheid"/>
    <w:rsid w:val="00382CA2"/>
  </w:style>
  <w:style w:type="character" w:customStyle="1" w:styleId="Kop2Char">
    <w:name w:val="Kop 2 Char"/>
    <w:basedOn w:val="Standaardalinea-lettertype"/>
    <w:link w:val="Kop2"/>
    <w:uiPriority w:val="9"/>
    <w:semiHidden/>
    <w:rsid w:val="00382CA2"/>
    <w:rPr>
      <w:caps/>
      <w:color w:val="FFFFFF"/>
      <w:spacing w:val="15"/>
      <w:shd w:val="clear" w:color="auto" w:fill="00B2A9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2CA2"/>
    <w:rPr>
      <w:caps/>
      <w:color w:val="766A65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2CA2"/>
    <w:rPr>
      <w:caps/>
      <w:color w:val="263F6A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2CA2"/>
    <w:rPr>
      <w:caps/>
      <w:color w:val="00B2A9"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2CA2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82CA2"/>
    <w:rPr>
      <w:b/>
      <w:bCs/>
      <w:color w:val="39B3A4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82CA2"/>
    <w:pPr>
      <w:spacing w:before="720"/>
    </w:pPr>
    <w:rPr>
      <w:caps/>
      <w:color w:val="766A65"/>
      <w:spacing w:val="10"/>
      <w:kern w:val="28"/>
      <w:sz w:val="52"/>
      <w:szCs w:val="52"/>
      <w:lang w:bidi="ar-SA"/>
    </w:rPr>
  </w:style>
  <w:style w:type="character" w:customStyle="1" w:styleId="TitelChar">
    <w:name w:val="Titel Char"/>
    <w:basedOn w:val="Standaardalinea-lettertype"/>
    <w:link w:val="Titel"/>
    <w:uiPriority w:val="10"/>
    <w:rsid w:val="00382CA2"/>
    <w:rPr>
      <w:caps/>
      <w:color w:val="766A65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382CA2"/>
    <w:pPr>
      <w:spacing w:after="1000" w:line="240" w:lineRule="auto"/>
    </w:pPr>
    <w:rPr>
      <w:rFonts w:asciiTheme="majorHAnsi" w:hAnsiTheme="majorHAnsi"/>
      <w:b/>
      <w:caps/>
      <w:color w:val="8C7B70" w:themeColor="accent4"/>
      <w:spacing w:val="10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2CA2"/>
    <w:rPr>
      <w:rFonts w:asciiTheme="majorHAnsi" w:hAnsiTheme="majorHAnsi"/>
      <w:b/>
      <w:caps/>
      <w:color w:val="8C7B70" w:themeColor="accent4"/>
      <w:spacing w:val="10"/>
      <w:sz w:val="28"/>
      <w:szCs w:val="24"/>
      <w:lang w:val="en-US" w:bidi="en-US"/>
    </w:rPr>
  </w:style>
  <w:style w:type="character" w:styleId="Zwaar">
    <w:name w:val="Strong"/>
    <w:uiPriority w:val="22"/>
    <w:qFormat/>
    <w:rsid w:val="00382CA2"/>
    <w:rPr>
      <w:b/>
      <w:bCs/>
    </w:rPr>
  </w:style>
  <w:style w:type="character" w:styleId="Nadruk">
    <w:name w:val="Emphasis"/>
    <w:uiPriority w:val="20"/>
    <w:qFormat/>
    <w:rsid w:val="00382CA2"/>
    <w:rPr>
      <w:caps/>
      <w:color w:val="26776D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382CA2"/>
    <w:pPr>
      <w:spacing w:before="0" w:after="0" w:line="240" w:lineRule="auto"/>
    </w:pPr>
    <w:rPr>
      <w:lang w:bidi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382CA2"/>
  </w:style>
  <w:style w:type="paragraph" w:styleId="Lijstalinea">
    <w:name w:val="List Paragraph"/>
    <w:basedOn w:val="Standaard"/>
    <w:uiPriority w:val="34"/>
    <w:qFormat/>
    <w:rsid w:val="00382CA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82CA2"/>
    <w:rPr>
      <w:i/>
      <w:iCs/>
      <w:lang w:bidi="ar-SA"/>
    </w:rPr>
  </w:style>
  <w:style w:type="character" w:customStyle="1" w:styleId="CitaatChar">
    <w:name w:val="Citaat Char"/>
    <w:basedOn w:val="Standaardalinea-lettertype"/>
    <w:link w:val="Citaat"/>
    <w:uiPriority w:val="29"/>
    <w:rsid w:val="00382CA2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2CA2"/>
    <w:pPr>
      <w:pBdr>
        <w:top w:val="single" w:sz="4" w:space="10" w:color="6CD0C4"/>
        <w:left w:val="single" w:sz="4" w:space="10" w:color="6CD0C4"/>
      </w:pBdr>
      <w:spacing w:after="0"/>
      <w:ind w:left="1296" w:right="1152"/>
      <w:jc w:val="both"/>
    </w:pPr>
    <w:rPr>
      <w:i/>
      <w:iCs/>
      <w:color w:val="6CD0C4"/>
      <w:lang w:bidi="ar-SA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2CA2"/>
    <w:rPr>
      <w:i/>
      <w:iCs/>
      <w:color w:val="6CD0C4"/>
    </w:rPr>
  </w:style>
  <w:style w:type="character" w:styleId="Subtielebenadrukking">
    <w:name w:val="Subtle Emphasis"/>
    <w:uiPriority w:val="19"/>
    <w:qFormat/>
    <w:rsid w:val="00382CA2"/>
    <w:rPr>
      <w:i/>
      <w:iCs/>
      <w:color w:val="26776D"/>
    </w:rPr>
  </w:style>
  <w:style w:type="character" w:styleId="Intensievebenadrukking">
    <w:name w:val="Intense Emphasis"/>
    <w:uiPriority w:val="21"/>
    <w:qFormat/>
    <w:rsid w:val="00382CA2"/>
    <w:rPr>
      <w:b/>
      <w:bCs/>
      <w:caps/>
      <w:color w:val="26776D"/>
      <w:spacing w:val="10"/>
    </w:rPr>
  </w:style>
  <w:style w:type="character" w:styleId="Subtieleverwijzing">
    <w:name w:val="Subtle Reference"/>
    <w:uiPriority w:val="31"/>
    <w:qFormat/>
    <w:rsid w:val="00382CA2"/>
    <w:rPr>
      <w:b/>
      <w:bCs/>
      <w:color w:val="6CD0C4"/>
    </w:rPr>
  </w:style>
  <w:style w:type="character" w:styleId="Intensieveverwijzing">
    <w:name w:val="Intense Reference"/>
    <w:uiPriority w:val="32"/>
    <w:qFormat/>
    <w:rsid w:val="00382CA2"/>
    <w:rPr>
      <w:b/>
      <w:bCs/>
      <w:i/>
      <w:iCs/>
      <w:caps/>
      <w:color w:val="6CD0C4"/>
    </w:rPr>
  </w:style>
  <w:style w:type="character" w:styleId="Titelvanboek">
    <w:name w:val="Book Title"/>
    <w:uiPriority w:val="33"/>
    <w:qFormat/>
    <w:rsid w:val="00382CA2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82CA2"/>
    <w:pPr>
      <w:outlineLvl w:val="9"/>
    </w:pPr>
    <w:rPr>
      <w:sz w:val="22"/>
      <w:szCs w:val="22"/>
      <w:lang w:bidi="en-US"/>
    </w:rPr>
  </w:style>
  <w:style w:type="paragraph" w:styleId="Voetnoottekst">
    <w:name w:val="footnote text"/>
    <w:basedOn w:val="Standaard"/>
    <w:link w:val="VoetnoottekstChar"/>
    <w:unhideWhenUsed/>
    <w:rsid w:val="00E767DD"/>
    <w:pPr>
      <w:spacing w:before="0" w:after="0"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E767DD"/>
    <w:rPr>
      <w:lang w:val="en-US" w:bidi="en-US"/>
    </w:rPr>
  </w:style>
  <w:style w:type="character" w:styleId="Voetnootmarkering">
    <w:name w:val="footnote reference"/>
    <w:semiHidden/>
    <w:unhideWhenUsed/>
    <w:rsid w:val="00E76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Huis voor Gezondheid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00AAA6"/>
      </a:accent1>
      <a:accent2>
        <a:srgbClr val="263F6A"/>
      </a:accent2>
      <a:accent3>
        <a:srgbClr val="8CADAE"/>
      </a:accent3>
      <a:accent4>
        <a:srgbClr val="8C7B70"/>
      </a:accent4>
      <a:accent5>
        <a:srgbClr val="F17108"/>
      </a:accent5>
      <a:accent6>
        <a:srgbClr val="101518"/>
      </a:accent6>
      <a:hlink>
        <a:srgbClr val="263F6A"/>
      </a:hlink>
      <a:folHlink>
        <a:srgbClr val="8C7B7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4DE6-E15C-429E-A4CD-49A779E9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D1B6E8E8</Template>
  <TotalTime>107</TotalTime>
  <Pages>2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Evelyn</cp:lastModifiedBy>
  <cp:revision>20</cp:revision>
  <dcterms:created xsi:type="dcterms:W3CDTF">2012-02-24T08:44:00Z</dcterms:created>
  <dcterms:modified xsi:type="dcterms:W3CDTF">2012-02-24T10:31:00Z</dcterms:modified>
</cp:coreProperties>
</file>